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37" w:rsidRDefault="00F06D37" w:rsidP="00F06D37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23438B" w:rsidRDefault="005F204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3438B" w:rsidRDefault="005F204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3438B" w:rsidRDefault="005F204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28.02.2025</w:t>
      </w:r>
    </w:p>
    <w:p w:rsidR="0023438B" w:rsidRDefault="0023438B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384"/>
      </w:tblGrid>
      <w:tr w:rsidR="00F06D37" w:rsidTr="00027323">
        <w:trPr>
          <w:cantSplit/>
          <w:trHeight w:val="677"/>
        </w:trPr>
        <w:tc>
          <w:tcPr>
            <w:tcW w:w="7513" w:type="dxa"/>
          </w:tcPr>
          <w:p w:rsidR="00F06D37" w:rsidRDefault="00F06D37" w:rsidP="00F06D37">
            <w:pPr>
              <w:jc w:val="center"/>
              <w:rPr>
                <w:noProof/>
                <w:sz w:val="18"/>
                <w:lang w:val="en-US"/>
              </w:rPr>
            </w:pPr>
          </w:p>
          <w:p w:rsidR="00F06D37" w:rsidRDefault="00F06D37" w:rsidP="00F06D3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F06D37" w:rsidRDefault="00F06D37" w:rsidP="00F06D3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384" w:type="dxa"/>
          </w:tcPr>
          <w:p w:rsidR="00F06D37" w:rsidRDefault="00F06D37" w:rsidP="00F06D37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Pr="00D61EDC" w:rsidRDefault="00F06D37" w:rsidP="00F06D37">
            <w:pPr>
              <w:jc w:val="center"/>
              <w:rPr>
                <w:b/>
                <w:i/>
                <w:noProof/>
                <w:sz w:val="18"/>
              </w:rPr>
            </w:pPr>
            <w:r w:rsidRPr="00D61EDC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06D37" w:rsidRPr="00D61EDC" w:rsidRDefault="00F06D37" w:rsidP="00F06D37">
            <w:pPr>
              <w:jc w:val="center"/>
              <w:rPr>
                <w:b/>
                <w:i/>
                <w:noProof/>
                <w:sz w:val="18"/>
              </w:rPr>
            </w:pPr>
            <w:r w:rsidRPr="00D61EDC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384" w:type="dxa"/>
          </w:tcPr>
          <w:p w:rsidR="00F06D37" w:rsidRPr="00D61EDC" w:rsidRDefault="00D61EDC" w:rsidP="00F06D37">
            <w:pPr>
              <w:jc w:val="center"/>
              <w:rPr>
                <w:b/>
                <w:i/>
                <w:noProof/>
                <w:sz w:val="18"/>
              </w:rPr>
            </w:pPr>
            <w:r w:rsidRPr="00D61EDC">
              <w:rPr>
                <w:b/>
                <w:i/>
                <w:noProof/>
                <w:sz w:val="18"/>
              </w:rPr>
              <w:t>3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F06D37" w:rsidRDefault="002A562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F06D37" w:rsidRDefault="002A562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F06D37" w:rsidRDefault="002A562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F06D37" w:rsidRDefault="00D808D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8,6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F06D37" w:rsidRDefault="00F63143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F06D37" w:rsidRDefault="00415E4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F06D37" w:rsidRDefault="0004162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  <w:tc>
          <w:tcPr>
            <w:tcW w:w="1384" w:type="dxa"/>
          </w:tcPr>
          <w:p w:rsidR="00F06D37" w:rsidRDefault="00F43BFC" w:rsidP="00CA0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23,</w:t>
            </w:r>
            <w:r w:rsidR="00CA0EC7">
              <w:rPr>
                <w:noProof/>
                <w:sz w:val="18"/>
              </w:rPr>
              <w:t>5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11,0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F06D37" w:rsidRDefault="00386951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384" w:type="dxa"/>
          </w:tcPr>
          <w:p w:rsidR="00F06D37" w:rsidRDefault="00F43BFC" w:rsidP="00CA0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</w:t>
            </w:r>
            <w:r w:rsidR="00CA0EC7">
              <w:rPr>
                <w:noProof/>
                <w:sz w:val="18"/>
              </w:rPr>
              <w:t>0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6,4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F06D37" w:rsidRDefault="00B613A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F06D37" w:rsidRDefault="00415E4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F06D37" w:rsidRDefault="00415E4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384" w:type="dxa"/>
          </w:tcPr>
          <w:p w:rsidR="00F06D37" w:rsidRDefault="00F43BFC" w:rsidP="00CA0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</w:t>
            </w:r>
            <w:r w:rsidR="00CA0EC7">
              <w:rPr>
                <w:noProof/>
                <w:sz w:val="18"/>
              </w:rPr>
              <w:t>1</w:t>
            </w:r>
            <w:bookmarkStart w:id="0" w:name="_GoBack"/>
            <w:bookmarkEnd w:id="0"/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F06D37" w:rsidRDefault="00415E4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F06D37" w:rsidRDefault="00415E4A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384" w:type="dxa"/>
          </w:tcPr>
          <w:p w:rsidR="00F06D37" w:rsidRDefault="00F43BFC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F06D37" w:rsidRDefault="00F06D37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4" w:type="dxa"/>
          </w:tcPr>
          <w:p w:rsidR="00F06D37" w:rsidRDefault="00BC0F33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Default="00F06D37" w:rsidP="00F06D3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F06D37" w:rsidRDefault="005F31E8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384" w:type="dxa"/>
          </w:tcPr>
          <w:p w:rsidR="00F06D37" w:rsidRDefault="00BC0F33" w:rsidP="00D61E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F06D37" w:rsidTr="00027323">
        <w:trPr>
          <w:cantSplit/>
        </w:trPr>
        <w:tc>
          <w:tcPr>
            <w:tcW w:w="7513" w:type="dxa"/>
          </w:tcPr>
          <w:p w:rsidR="00F06D37" w:rsidRPr="00FF38A6" w:rsidRDefault="00F06D37" w:rsidP="00FF38A6">
            <w:pPr>
              <w:jc w:val="right"/>
              <w:rPr>
                <w:b/>
                <w:noProof/>
                <w:sz w:val="18"/>
              </w:rPr>
            </w:pPr>
            <w:r w:rsidRPr="00FF38A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F06D37" w:rsidRPr="00FF38A6" w:rsidRDefault="003973C2" w:rsidP="00D61EDC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901</w:t>
            </w:r>
          </w:p>
        </w:tc>
        <w:tc>
          <w:tcPr>
            <w:tcW w:w="1384" w:type="dxa"/>
          </w:tcPr>
          <w:p w:rsidR="00F06D37" w:rsidRPr="00FF38A6" w:rsidRDefault="00FF38A6" w:rsidP="00D61EDC">
            <w:pPr>
              <w:jc w:val="center"/>
              <w:rPr>
                <w:b/>
                <w:noProof/>
                <w:sz w:val="18"/>
              </w:rPr>
            </w:pPr>
            <w:r w:rsidRPr="00FF38A6">
              <w:rPr>
                <w:b/>
                <w:noProof/>
                <w:sz w:val="18"/>
              </w:rPr>
              <w:t>100</w:t>
            </w:r>
          </w:p>
        </w:tc>
      </w:tr>
    </w:tbl>
    <w:p w:rsidR="0023438B" w:rsidRDefault="0023438B">
      <w:pPr>
        <w:rPr>
          <w:noProof/>
        </w:rPr>
      </w:pPr>
    </w:p>
    <w:p w:rsidR="0023438B" w:rsidRDefault="0023438B">
      <w:pPr>
        <w:rPr>
          <w:noProof/>
        </w:rPr>
      </w:pPr>
    </w:p>
    <w:p w:rsidR="0023438B" w:rsidRDefault="0023438B">
      <w:pPr>
        <w:rPr>
          <w:noProof/>
        </w:rPr>
      </w:pPr>
    </w:p>
    <w:p w:rsidR="005F204A" w:rsidRDefault="005F204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06D37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5F204A" w:rsidSect="00F06D37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4A"/>
    <w:rsid w:val="00027323"/>
    <w:rsid w:val="0004162C"/>
    <w:rsid w:val="000D4204"/>
    <w:rsid w:val="0023438B"/>
    <w:rsid w:val="002A1D84"/>
    <w:rsid w:val="002A562A"/>
    <w:rsid w:val="00386951"/>
    <w:rsid w:val="003973C2"/>
    <w:rsid w:val="00415E4A"/>
    <w:rsid w:val="005F204A"/>
    <w:rsid w:val="005F31E8"/>
    <w:rsid w:val="009E2CA7"/>
    <w:rsid w:val="00B613A7"/>
    <w:rsid w:val="00BC0F33"/>
    <w:rsid w:val="00CA0EC7"/>
    <w:rsid w:val="00D1282E"/>
    <w:rsid w:val="00D61EDC"/>
    <w:rsid w:val="00D808DA"/>
    <w:rsid w:val="00F06D37"/>
    <w:rsid w:val="00F17B7A"/>
    <w:rsid w:val="00F43BFC"/>
    <w:rsid w:val="00F63143"/>
    <w:rsid w:val="00FD6A0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2E6AC-E33A-4F97-BCA0-38D81FE1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32</cp:revision>
  <cp:lastPrinted>2025-03-03T14:27:00Z</cp:lastPrinted>
  <dcterms:created xsi:type="dcterms:W3CDTF">2025-03-03T14:11:00Z</dcterms:created>
  <dcterms:modified xsi:type="dcterms:W3CDTF">2025-03-03T14:32:00Z</dcterms:modified>
</cp:coreProperties>
</file>